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Layout w:type="fixed"/>
        <w:tblLook w:val="00A0"/>
      </w:tblPr>
      <w:tblGrid>
        <w:gridCol w:w="3970"/>
        <w:gridCol w:w="5812"/>
      </w:tblGrid>
      <w:tr w:rsidR="002E5EBA" w:rsidRPr="00D77688" w:rsidTr="00D208C7">
        <w:tc>
          <w:tcPr>
            <w:tcW w:w="3970" w:type="dxa"/>
          </w:tcPr>
          <w:p w:rsidR="002E5EBA" w:rsidRPr="00D77688" w:rsidRDefault="002E5EBA" w:rsidP="00D208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2E5EBA" w:rsidRDefault="002E5EBA" w:rsidP="00D208C7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6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«Спешневская ООШ» </w:t>
            </w:r>
          </w:p>
          <w:p w:rsidR="002E5EBA" w:rsidRPr="00D77688" w:rsidRDefault="002E5EBA" w:rsidP="00D208C7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Чеботаревой Елене Викторовне</w:t>
            </w:r>
          </w:p>
          <w:p w:rsidR="002E5EBA" w:rsidRPr="0018207E" w:rsidRDefault="002E5EBA" w:rsidP="00D208C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7E">
              <w:rPr>
                <w:rFonts w:ascii="Times New Roman" w:hAnsi="Times New Roman"/>
                <w:color w:val="000000"/>
                <w:sz w:val="24"/>
                <w:szCs w:val="24"/>
              </w:rPr>
              <w:t>гр. ______________________________________</w:t>
            </w:r>
          </w:p>
          <w:p w:rsidR="002E5EBA" w:rsidRPr="0018207E" w:rsidRDefault="002E5EBA" w:rsidP="00D208C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7E">
              <w:rPr>
                <w:rFonts w:ascii="Times New Roman" w:hAnsi="Times New Roman"/>
                <w:color w:val="000000"/>
                <w:sz w:val="24"/>
                <w:szCs w:val="24"/>
              </w:rPr>
              <w:t>(ФИО полностью)</w:t>
            </w:r>
          </w:p>
          <w:p w:rsidR="002E5EBA" w:rsidRPr="00D77688" w:rsidRDefault="002E5EBA" w:rsidP="00D208C7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7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</w:p>
        </w:tc>
      </w:tr>
    </w:tbl>
    <w:p w:rsidR="002E5EBA" w:rsidRDefault="002E5EBA" w:rsidP="007F52C8">
      <w:pPr>
        <w:jc w:val="center"/>
        <w:rPr>
          <w:rFonts w:ascii="Times New Roman" w:hAnsi="Times New Roman"/>
          <w:sz w:val="24"/>
          <w:szCs w:val="24"/>
        </w:rPr>
      </w:pPr>
    </w:p>
    <w:p w:rsidR="002E5EBA" w:rsidRPr="00CB1669" w:rsidRDefault="002E5EBA" w:rsidP="007F52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2E5EBA" w:rsidRPr="00731C20" w:rsidRDefault="002E5EBA" w:rsidP="00526CBB">
      <w:pPr>
        <w:pStyle w:val="NoSpacing"/>
        <w:rPr>
          <w:rFonts w:ascii="Times New Roman" w:hAnsi="Times New Roman"/>
          <w:sz w:val="24"/>
          <w:szCs w:val="24"/>
        </w:rPr>
      </w:pPr>
    </w:p>
    <w:p w:rsidR="002E5EBA" w:rsidRPr="00731C20" w:rsidRDefault="002E5EBA" w:rsidP="00731C20">
      <w:pPr>
        <w:pStyle w:val="NoSpacing"/>
        <w:spacing w:after="120"/>
        <w:rPr>
          <w:rFonts w:ascii="Times New Roman" w:hAnsi="Times New Roman"/>
          <w:sz w:val="28"/>
          <w:szCs w:val="28"/>
        </w:rPr>
      </w:pPr>
      <w:r w:rsidRPr="00731C20">
        <w:rPr>
          <w:rFonts w:ascii="Times New Roman" w:hAnsi="Times New Roman"/>
          <w:sz w:val="28"/>
          <w:szCs w:val="28"/>
        </w:rPr>
        <w:t>Я,________________________________________________________________</w:t>
      </w:r>
    </w:p>
    <w:p w:rsidR="002E5EBA" w:rsidRPr="00731C20" w:rsidRDefault="002E5EBA" w:rsidP="00731C20">
      <w:pPr>
        <w:pStyle w:val="NoSpacing"/>
        <w:spacing w:after="120"/>
        <w:jc w:val="center"/>
        <w:rPr>
          <w:rFonts w:ascii="Times New Roman" w:hAnsi="Times New Roman"/>
          <w:sz w:val="20"/>
          <w:szCs w:val="20"/>
        </w:rPr>
      </w:pPr>
      <w:r w:rsidRPr="00731C20">
        <w:rPr>
          <w:rFonts w:ascii="Times New Roman" w:hAnsi="Times New Roman"/>
          <w:sz w:val="20"/>
          <w:szCs w:val="20"/>
        </w:rPr>
        <w:t>(Ф.И.О. родителя (законного представителя))</w:t>
      </w:r>
    </w:p>
    <w:p w:rsidR="002E5EBA" w:rsidRPr="00731C20" w:rsidRDefault="002E5EBA" w:rsidP="00731C20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731C20">
        <w:rPr>
          <w:rFonts w:ascii="Times New Roman" w:hAnsi="Times New Roman"/>
          <w:sz w:val="28"/>
          <w:szCs w:val="28"/>
        </w:rPr>
        <w:t>являющийся (аяся) матерью/отцом/законным представителем (подчеркнуть)</w:t>
      </w:r>
    </w:p>
    <w:p w:rsidR="002E5EBA" w:rsidRPr="00731C20" w:rsidRDefault="002E5EBA" w:rsidP="00731C20">
      <w:pPr>
        <w:pStyle w:val="NoSpacing"/>
        <w:spacing w:after="120"/>
        <w:rPr>
          <w:rFonts w:ascii="Times New Roman" w:hAnsi="Times New Roman"/>
          <w:sz w:val="28"/>
          <w:szCs w:val="28"/>
        </w:rPr>
      </w:pPr>
      <w:r w:rsidRPr="00731C2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E5EBA" w:rsidRPr="00731C20" w:rsidRDefault="002E5EBA" w:rsidP="00731C20">
      <w:pPr>
        <w:pStyle w:val="NoSpacing"/>
        <w:spacing w:after="120"/>
        <w:jc w:val="center"/>
        <w:rPr>
          <w:rFonts w:ascii="Times New Roman" w:hAnsi="Times New Roman"/>
          <w:sz w:val="20"/>
          <w:szCs w:val="20"/>
        </w:rPr>
      </w:pPr>
      <w:r w:rsidRPr="00731C20">
        <w:rPr>
          <w:rFonts w:ascii="Times New Roman" w:hAnsi="Times New Roman"/>
          <w:sz w:val="20"/>
          <w:szCs w:val="20"/>
        </w:rPr>
        <w:t>(Ф.И.О. ребенка, дата рождения)</w:t>
      </w:r>
    </w:p>
    <w:p w:rsidR="002E5EBA" w:rsidRPr="00731C20" w:rsidRDefault="002E5EBA" w:rsidP="00731C20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731C20">
        <w:rPr>
          <w:rFonts w:ascii="Times New Roman" w:hAnsi="Times New Roman"/>
          <w:sz w:val="28"/>
          <w:szCs w:val="28"/>
        </w:rPr>
        <w:t xml:space="preserve">обучающегося_____________ класса, </w:t>
      </w:r>
    </w:p>
    <w:p w:rsidR="002E5EBA" w:rsidRPr="00731C20" w:rsidRDefault="002E5EBA" w:rsidP="00731C2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31C20">
        <w:rPr>
          <w:rFonts w:ascii="Times New Roman" w:hAnsi="Times New Roman"/>
          <w:sz w:val="28"/>
          <w:szCs w:val="28"/>
        </w:rPr>
        <w:t xml:space="preserve">прошу организовать для моего сына (дочери) в период с _________________ </w:t>
      </w:r>
    </w:p>
    <w:p w:rsidR="002E5EBA" w:rsidRPr="00731C20" w:rsidRDefault="002E5EBA" w:rsidP="00731C2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31C20">
        <w:rPr>
          <w:rFonts w:ascii="Times New Roman" w:hAnsi="Times New Roman"/>
          <w:sz w:val="28"/>
          <w:szCs w:val="28"/>
        </w:rPr>
        <w:t>по __________________ обучение с применением электронного обучения и дистанционных образовательных технологий (СКАЙП, социальные сети, просмотр видеоуроков)</w:t>
      </w:r>
      <w:r w:rsidRPr="00731C2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связи с распространенем новой коронавирусной инфекции на территории Российской Федерации</w:t>
      </w:r>
      <w:r w:rsidRPr="00731C20">
        <w:rPr>
          <w:rFonts w:ascii="Times New Roman" w:hAnsi="Times New Roman"/>
          <w:sz w:val="28"/>
          <w:szCs w:val="28"/>
        </w:rPr>
        <w:t xml:space="preserve">. </w:t>
      </w:r>
    </w:p>
    <w:p w:rsidR="002E5EBA" w:rsidRPr="00731C20" w:rsidRDefault="002E5EBA" w:rsidP="00731C20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1C20">
        <w:rPr>
          <w:rFonts w:ascii="Times New Roman" w:hAnsi="Times New Roman"/>
          <w:sz w:val="28"/>
          <w:szCs w:val="28"/>
        </w:rPr>
        <w:t>Обязуюсь создать условия</w:t>
      </w:r>
      <w:r>
        <w:rPr>
          <w:rFonts w:ascii="Times New Roman" w:hAnsi="Times New Roman"/>
          <w:sz w:val="28"/>
          <w:szCs w:val="28"/>
        </w:rPr>
        <w:t xml:space="preserve"> (оргтехника, выход в Интернет)</w:t>
      </w:r>
      <w:r w:rsidRPr="00731C20">
        <w:rPr>
          <w:rFonts w:ascii="Times New Roman" w:hAnsi="Times New Roman"/>
          <w:sz w:val="28"/>
          <w:szCs w:val="28"/>
        </w:rPr>
        <w:t xml:space="preserve"> для обучения ребёнка в дистанционном режиме </w:t>
      </w:r>
      <w:bookmarkStart w:id="0" w:name="_GoBack"/>
      <w:bookmarkEnd w:id="0"/>
      <w:r w:rsidRPr="00731C20">
        <w:rPr>
          <w:rFonts w:ascii="Times New Roman" w:hAnsi="Times New Roman"/>
          <w:sz w:val="28"/>
          <w:szCs w:val="28"/>
        </w:rPr>
        <w:t>и выполнение им заданий, назначенных учителем.</w:t>
      </w:r>
      <w:r w:rsidRPr="00731C2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E5EBA" w:rsidRPr="00731C20" w:rsidRDefault="002E5EBA" w:rsidP="00731C20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1C2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Гарантирую своевременное выполнение полученных заданий по всем дисциплинам.</w:t>
      </w:r>
    </w:p>
    <w:p w:rsidR="002E5EBA" w:rsidRPr="00731C20" w:rsidRDefault="002E5EBA" w:rsidP="00731C2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1C20">
        <w:rPr>
          <w:rFonts w:ascii="Times New Roman" w:hAnsi="Times New Roman"/>
          <w:sz w:val="28"/>
          <w:szCs w:val="28"/>
        </w:rPr>
        <w:t>Беру на себя ответственность за обеспечение прохождения программы и ее освоение.</w:t>
      </w:r>
    </w:p>
    <w:p w:rsidR="002E5EBA" w:rsidRPr="00731C20" w:rsidRDefault="002E5EBA" w:rsidP="00731C2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1C20">
        <w:rPr>
          <w:rFonts w:ascii="Times New Roman" w:hAnsi="Times New Roman"/>
          <w:sz w:val="28"/>
          <w:szCs w:val="28"/>
        </w:rPr>
        <w:t>Обязуюсь соблюдать график текущей и/или промежуточной аттестации за четверть.</w:t>
      </w:r>
    </w:p>
    <w:p w:rsidR="002E5EBA" w:rsidRPr="00731C20" w:rsidRDefault="002E5EBA" w:rsidP="00731C2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1C20">
        <w:rPr>
          <w:rFonts w:ascii="Times New Roman" w:hAnsi="Times New Roman"/>
          <w:sz w:val="28"/>
          <w:szCs w:val="28"/>
        </w:rPr>
        <w:t>Ответственность за жизнь и здоровье ребенка беру на себя, в том числе по ограничению его пребывания в местах массового скопления людей.</w:t>
      </w:r>
    </w:p>
    <w:p w:rsidR="002E5EBA" w:rsidRPr="00731C20" w:rsidRDefault="002E5EBA" w:rsidP="00731C2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1C20">
        <w:rPr>
          <w:rFonts w:ascii="Times New Roman" w:hAnsi="Times New Roman"/>
          <w:sz w:val="28"/>
          <w:szCs w:val="28"/>
        </w:rPr>
        <w:t>При возвращении в классно-урочную систему обязуюсь предоставить медицинскую справку о состоянии здоровья ребенка.</w:t>
      </w:r>
    </w:p>
    <w:p w:rsidR="002E5EBA" w:rsidRPr="00731C20" w:rsidRDefault="002E5EBA" w:rsidP="007F52C8">
      <w:pPr>
        <w:pStyle w:val="NoSpacing"/>
        <w:rPr>
          <w:rFonts w:ascii="Times New Roman" w:hAnsi="Times New Roman"/>
          <w:sz w:val="24"/>
          <w:szCs w:val="24"/>
        </w:rPr>
      </w:pPr>
    </w:p>
    <w:p w:rsidR="002E5EBA" w:rsidRPr="00731C20" w:rsidRDefault="002E5EBA" w:rsidP="007F52C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«____»_______________ 20___</w:t>
      </w:r>
      <w:r w:rsidRPr="00731C20">
        <w:rPr>
          <w:rFonts w:ascii="Times New Roman" w:hAnsi="Times New Roman"/>
          <w:sz w:val="28"/>
          <w:szCs w:val="28"/>
        </w:rPr>
        <w:t xml:space="preserve"> год               _____________________</w:t>
      </w:r>
    </w:p>
    <w:p w:rsidR="002E5EBA" w:rsidRPr="00731C20" w:rsidRDefault="002E5EBA" w:rsidP="007F52C8">
      <w:pPr>
        <w:pStyle w:val="NoSpacing"/>
        <w:rPr>
          <w:rFonts w:ascii="Times New Roman" w:hAnsi="Times New Roman"/>
          <w:sz w:val="24"/>
          <w:szCs w:val="24"/>
        </w:rPr>
      </w:pPr>
      <w:r w:rsidRPr="00731C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подпись</w:t>
      </w:r>
    </w:p>
    <w:p w:rsidR="002E5EBA" w:rsidRDefault="002E5EBA" w:rsidP="007F52C8">
      <w:pPr>
        <w:rPr>
          <w:rFonts w:ascii="Times New Roman" w:hAnsi="Times New Roman"/>
          <w:sz w:val="24"/>
          <w:szCs w:val="24"/>
        </w:rPr>
      </w:pPr>
    </w:p>
    <w:p w:rsidR="002E5EBA" w:rsidRDefault="002E5EBA" w:rsidP="00731C20">
      <w:pPr>
        <w:spacing w:line="360" w:lineRule="auto"/>
        <w:jc w:val="both"/>
      </w:pPr>
    </w:p>
    <w:sectPr w:rsidR="002E5EBA" w:rsidSect="003A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2C8"/>
    <w:rsid w:val="000425F1"/>
    <w:rsid w:val="000D05C5"/>
    <w:rsid w:val="0018207E"/>
    <w:rsid w:val="001C2F13"/>
    <w:rsid w:val="002D4272"/>
    <w:rsid w:val="002E5EBA"/>
    <w:rsid w:val="003A4FFC"/>
    <w:rsid w:val="003C298C"/>
    <w:rsid w:val="0042210B"/>
    <w:rsid w:val="004C5065"/>
    <w:rsid w:val="00526CBB"/>
    <w:rsid w:val="005634B4"/>
    <w:rsid w:val="006C2751"/>
    <w:rsid w:val="00731C20"/>
    <w:rsid w:val="007B3650"/>
    <w:rsid w:val="007B750B"/>
    <w:rsid w:val="007F52C8"/>
    <w:rsid w:val="00854698"/>
    <w:rsid w:val="008D7718"/>
    <w:rsid w:val="00914B2D"/>
    <w:rsid w:val="009D71D3"/>
    <w:rsid w:val="009F2F9E"/>
    <w:rsid w:val="00A922FE"/>
    <w:rsid w:val="00B05006"/>
    <w:rsid w:val="00BB4FC8"/>
    <w:rsid w:val="00C10C64"/>
    <w:rsid w:val="00C51ADA"/>
    <w:rsid w:val="00CB1669"/>
    <w:rsid w:val="00D208C7"/>
    <w:rsid w:val="00D35BF4"/>
    <w:rsid w:val="00D77688"/>
    <w:rsid w:val="00DA17C5"/>
    <w:rsid w:val="00E123C5"/>
    <w:rsid w:val="00FF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F52C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244</Words>
  <Characters>1394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ученик</cp:lastModifiedBy>
  <cp:revision>7</cp:revision>
  <dcterms:created xsi:type="dcterms:W3CDTF">2020-11-11T17:32:00Z</dcterms:created>
  <dcterms:modified xsi:type="dcterms:W3CDTF">2022-02-15T09:59:00Z</dcterms:modified>
</cp:coreProperties>
</file>